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6C327A37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F034EE">
        <w:rPr>
          <w:rFonts w:cs="Arial"/>
          <w:color w:val="000000"/>
          <w:sz w:val="22"/>
        </w:rPr>
        <w:t>01</w:t>
      </w:r>
      <w:r w:rsidR="00E0231B">
        <w:rPr>
          <w:rFonts w:cs="Arial"/>
          <w:color w:val="000000"/>
          <w:sz w:val="22"/>
        </w:rPr>
        <w:t>.0</w:t>
      </w:r>
      <w:r w:rsidR="00F034EE">
        <w:rPr>
          <w:rFonts w:cs="Arial"/>
          <w:color w:val="000000"/>
          <w:sz w:val="22"/>
        </w:rPr>
        <w:t>7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BF653A">
        <w:rPr>
          <w:rFonts w:cs="Arial"/>
          <w:color w:val="000000"/>
          <w:sz w:val="22"/>
        </w:rPr>
        <w:t>2953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5EF2B497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1C5BFE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06C198F3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8B2A40">
              <w:rPr>
                <w:rFonts w:ascii="Times New Roman" w:hAnsi="Times New Roman"/>
              </w:rPr>
              <w:t>LC</w:t>
            </w:r>
            <w:r w:rsidR="009A5EBE">
              <w:rPr>
                <w:rFonts w:ascii="Times New Roman" w:hAnsi="Times New Roman"/>
              </w:rPr>
              <w:t>4949</w:t>
            </w:r>
          </w:p>
          <w:p w14:paraId="0BE2F00C" w14:textId="03DCE410" w:rsidR="007A1D69" w:rsidRPr="000B2E35" w:rsidRDefault="007A1D69" w:rsidP="00881A18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1A7D0C">
              <w:rPr>
                <w:rFonts w:ascii="Times New Roman" w:hAnsi="Times New Roman"/>
                <w:b/>
                <w:bCs/>
                <w:lang w:val="et-EE"/>
              </w:rPr>
              <w:t>Ambuse kruusakarjääri liitumine</w:t>
            </w:r>
            <w:r w:rsidR="00881A18">
              <w:rPr>
                <w:rFonts w:ascii="Times New Roman" w:hAnsi="Times New Roman"/>
                <w:b/>
                <w:bCs/>
                <w:lang w:val="et-EE"/>
              </w:rPr>
              <w:t>, Lümandu küla, Kohila</w:t>
            </w:r>
            <w:r w:rsidR="00E22272" w:rsidRPr="00E22272">
              <w:rPr>
                <w:rFonts w:ascii="Times New Roman" w:hAnsi="Times New Roman"/>
                <w:b/>
                <w:bCs/>
                <w:lang w:val="et-EE"/>
              </w:rPr>
              <w:t xml:space="preserve"> vald Rapla</w:t>
            </w:r>
            <w:r w:rsidR="00881A18">
              <w:rPr>
                <w:rFonts w:ascii="Times New Roman" w:hAnsi="Times New Roman"/>
                <w:b/>
                <w:bCs/>
                <w:lang w:val="et-EE"/>
              </w:rPr>
              <w:t xml:space="preserve"> </w:t>
            </w:r>
            <w:r w:rsidR="00E22272" w:rsidRPr="00E22272">
              <w:rPr>
                <w:rFonts w:ascii="Times New Roman" w:hAnsi="Times New Roman"/>
                <w:b/>
                <w:bCs/>
                <w:lang w:val="et-EE"/>
              </w:rPr>
              <w:t>maakond</w:t>
            </w:r>
            <w:r w:rsidRPr="00A3192F">
              <w:rPr>
                <w:rFonts w:ascii="Times New Roman" w:hAnsi="Times New Roman"/>
                <w:lang w:val="et-EE"/>
              </w:rPr>
              <w:t xml:space="preserve">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5B79E69A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</w:t>
            </w:r>
            <w:r w:rsidRPr="002C37D9">
              <w:rPr>
                <w:rFonts w:ascii="Times New Roman" w:hAnsi="Times New Roman"/>
                <w:lang w:val="et-EE"/>
              </w:rPr>
              <w:t xml:space="preserve">koostaja: </w:t>
            </w:r>
            <w:r w:rsidRPr="002C37D9">
              <w:rPr>
                <w:rFonts w:ascii="Times New Roman" w:hAnsi="Times New Roman"/>
              </w:rPr>
              <w:t xml:space="preserve"> </w:t>
            </w:r>
            <w:r w:rsidR="000C0331" w:rsidRPr="000C0331">
              <w:rPr>
                <w:rFonts w:ascii="Times New Roman" w:hAnsi="Times New Roman"/>
              </w:rPr>
              <w:t>Egle Ninep-</w:t>
            </w:r>
            <w:r w:rsidR="0065606D">
              <w:rPr>
                <w:rFonts w:ascii="Times New Roman" w:hAnsi="Times New Roman"/>
              </w:rPr>
              <w:t>Kaselt</w:t>
            </w:r>
          </w:p>
          <w:p w14:paraId="77C2293A" w14:textId="12E966F1" w:rsidR="002A6836" w:rsidRDefault="004F51ED" w:rsidP="007A1D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Enersense AS</w:t>
            </w:r>
          </w:p>
          <w:p w14:paraId="293EFB39" w14:textId="3B9C25AF" w:rsidR="007A1D69" w:rsidRPr="000B2E35" w:rsidRDefault="0065606D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</w:rPr>
              <w:t>Egle.ninep</w:t>
            </w:r>
            <w:r w:rsidR="00A94FB9" w:rsidRPr="00A94FB9">
              <w:rPr>
                <w:rFonts w:ascii="Times New Roman" w:hAnsi="Times New Roman"/>
              </w:rPr>
              <w:t>@enersense.com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26BA5E67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EF3894">
              <w:rPr>
                <w:rFonts w:ascii="Times New Roman" w:hAnsi="Times New Roman"/>
              </w:rPr>
              <w:t>19</w:t>
            </w:r>
            <w:r w:rsidR="00157C83">
              <w:rPr>
                <w:rFonts w:ascii="Times New Roman" w:hAnsi="Times New Roman"/>
              </w:rPr>
              <w:t>.0</w:t>
            </w:r>
            <w:r w:rsidR="00147B76">
              <w:rPr>
                <w:rFonts w:ascii="Times New Roman" w:hAnsi="Times New Roman"/>
              </w:rPr>
              <w:t>6</w:t>
            </w:r>
            <w:r w:rsidR="00157C83">
              <w:rPr>
                <w:rFonts w:ascii="Times New Roman" w:hAnsi="Times New Roman"/>
              </w:rPr>
              <w:t>.2026</w:t>
            </w:r>
            <w:r w:rsidR="007310EE">
              <w:rPr>
                <w:rFonts w:ascii="Times New Roman" w:hAnsi="Times New Roman"/>
              </w:rPr>
              <w:t xml:space="preserve"> nr 7.1-2/26/</w:t>
            </w:r>
            <w:r w:rsidR="000C380B">
              <w:rPr>
                <w:rFonts w:ascii="Times New Roman" w:hAnsi="Times New Roman"/>
              </w:rPr>
              <w:t>7882-4</w:t>
            </w:r>
            <w:r w:rsidRPr="00B003A7">
              <w:rPr>
                <w:rFonts w:ascii="Times New Roman" w:hAnsi="Times New Roman"/>
                <w:lang w:val="et-EE"/>
              </w:rPr>
              <w:t xml:space="preserve"> 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7A21A402" w:rsidR="00FE7954" w:rsidRDefault="000C380B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11247 Ääsmäe- Hageri</w:t>
            </w:r>
            <w:r w:rsidR="00724E1C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FB31D7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6274A61F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FF691B">
              <w:rPr>
                <w:rFonts w:ascii="Times New Roman" w:hAnsi="Times New Roman"/>
              </w:rPr>
              <w:t>31701:001:2006</w:t>
            </w:r>
          </w:p>
          <w:p w14:paraId="57F182D7" w14:textId="0EE09553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A06175">
              <w:rPr>
                <w:rFonts w:ascii="Times New Roman" w:hAnsi="Times New Roman"/>
                <w:lang w:val="et-EE"/>
              </w:rPr>
              <w:t>2</w:t>
            </w:r>
            <w:r w:rsidR="00FF691B">
              <w:rPr>
                <w:rFonts w:ascii="Times New Roman" w:hAnsi="Times New Roman"/>
                <w:lang w:val="et-EE"/>
              </w:rPr>
              <w:t>1</w:t>
            </w:r>
            <w:r w:rsidR="00BC6424">
              <w:rPr>
                <w:rFonts w:ascii="Times New Roman" w:hAnsi="Times New Roman"/>
                <w:lang w:val="et-EE"/>
              </w:rPr>
              <w:t>697550</w:t>
            </w:r>
          </w:p>
          <w:p w14:paraId="33BCBFF1" w14:textId="092F28E1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</w:t>
            </w:r>
            <w:r w:rsidR="00EF2259">
              <w:rPr>
                <w:rFonts w:ascii="Times New Roman" w:hAnsi="Times New Roman"/>
              </w:rPr>
              <w:t>11</w:t>
            </w:r>
            <w:r w:rsidR="001178CD">
              <w:rPr>
                <w:rFonts w:ascii="Times New Roman" w:hAnsi="Times New Roman"/>
              </w:rPr>
              <w:t>0390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0EC9DAD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241B2E5" w14:textId="67380CE8" w:rsidR="002C37D9" w:rsidRDefault="00FB0C46" w:rsidP="00C36C70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</w:t>
            </w:r>
            <w:r w:rsidR="00F457AC">
              <w:rPr>
                <w:rFonts w:ascii="Times New Roman" w:hAnsi="Times New Roman"/>
                <w:color w:val="000000"/>
                <w:spacing w:val="2"/>
              </w:rPr>
              <w:t>1</w:t>
            </w:r>
            <w:r w:rsidR="004251B9">
              <w:rPr>
                <w:rFonts w:ascii="Times New Roman" w:hAnsi="Times New Roman"/>
                <w:color w:val="000000"/>
                <w:spacing w:val="2"/>
              </w:rPr>
              <w:t xml:space="preserve">11573 </w:t>
            </w:r>
            <w:hyperlink r:id="rId13" w:history="1">
              <w:r w:rsidR="006F2DC8" w:rsidRPr="001A006D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https://pari.kataster.ee/magic-link/1f76d524-889f-4a30-9207-e7b2622072c3</w:t>
              </w:r>
            </w:hyperlink>
          </w:p>
          <w:p w14:paraId="718F18A5" w14:textId="77777777" w:rsidR="009060DA" w:rsidRDefault="009060DA" w:rsidP="00C36C70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1EDDACD9" w14:textId="5F754A68" w:rsidR="009060DA" w:rsidRPr="005C2D13" w:rsidRDefault="009060DA" w:rsidP="00C36C70">
            <w:pPr>
              <w:rPr>
                <w:rFonts w:ascii="Times New Roman" w:hAnsi="Times New Roman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99B7" w14:textId="77777777" w:rsidR="00EA47B1" w:rsidRDefault="00EA47B1">
      <w:r>
        <w:separator/>
      </w:r>
    </w:p>
  </w:endnote>
  <w:endnote w:type="continuationSeparator" w:id="0">
    <w:p w14:paraId="674F9AF1" w14:textId="77777777" w:rsidR="00EA47B1" w:rsidRDefault="00EA47B1">
      <w:r>
        <w:continuationSeparator/>
      </w:r>
    </w:p>
  </w:endnote>
  <w:endnote w:type="continuationNotice" w:id="1">
    <w:p w14:paraId="09512C8A" w14:textId="77777777" w:rsidR="00EA47B1" w:rsidRDefault="00EA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AB6C" w14:textId="77777777" w:rsidR="00EA47B1" w:rsidRDefault="00EA47B1">
      <w:r>
        <w:separator/>
      </w:r>
    </w:p>
  </w:footnote>
  <w:footnote w:type="continuationSeparator" w:id="0">
    <w:p w14:paraId="71796544" w14:textId="77777777" w:rsidR="00EA47B1" w:rsidRDefault="00EA47B1">
      <w:r>
        <w:continuationSeparator/>
      </w:r>
    </w:p>
  </w:footnote>
  <w:footnote w:type="continuationNotice" w:id="1">
    <w:p w14:paraId="7732CC4D" w14:textId="77777777" w:rsidR="00EA47B1" w:rsidRDefault="00EA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0B34"/>
    <w:rsid w:val="000367EA"/>
    <w:rsid w:val="00036BF3"/>
    <w:rsid w:val="00037029"/>
    <w:rsid w:val="00043598"/>
    <w:rsid w:val="0004559E"/>
    <w:rsid w:val="00046344"/>
    <w:rsid w:val="000505BA"/>
    <w:rsid w:val="00053265"/>
    <w:rsid w:val="00060DBE"/>
    <w:rsid w:val="000646A2"/>
    <w:rsid w:val="00065054"/>
    <w:rsid w:val="00065E01"/>
    <w:rsid w:val="00066F13"/>
    <w:rsid w:val="00067C19"/>
    <w:rsid w:val="00072BE0"/>
    <w:rsid w:val="0007400C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C0331"/>
    <w:rsid w:val="000C380B"/>
    <w:rsid w:val="000D2B24"/>
    <w:rsid w:val="000D48A3"/>
    <w:rsid w:val="000D50C2"/>
    <w:rsid w:val="000F3E27"/>
    <w:rsid w:val="000F6FB4"/>
    <w:rsid w:val="00102890"/>
    <w:rsid w:val="00103444"/>
    <w:rsid w:val="00104583"/>
    <w:rsid w:val="00111A7D"/>
    <w:rsid w:val="00113798"/>
    <w:rsid w:val="001162FC"/>
    <w:rsid w:val="0011775B"/>
    <w:rsid w:val="001178CD"/>
    <w:rsid w:val="00121E4A"/>
    <w:rsid w:val="0013797F"/>
    <w:rsid w:val="001401FD"/>
    <w:rsid w:val="00146F8F"/>
    <w:rsid w:val="00147B76"/>
    <w:rsid w:val="001543D4"/>
    <w:rsid w:val="00155451"/>
    <w:rsid w:val="00157C83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A7D0C"/>
    <w:rsid w:val="001B0ACF"/>
    <w:rsid w:val="001B2F68"/>
    <w:rsid w:val="001B46D4"/>
    <w:rsid w:val="001B5BAB"/>
    <w:rsid w:val="001C0A3B"/>
    <w:rsid w:val="001C5BFE"/>
    <w:rsid w:val="001D14EF"/>
    <w:rsid w:val="001D4F5E"/>
    <w:rsid w:val="001E0921"/>
    <w:rsid w:val="001E09C8"/>
    <w:rsid w:val="001E2520"/>
    <w:rsid w:val="001E4F95"/>
    <w:rsid w:val="001E686E"/>
    <w:rsid w:val="001F3930"/>
    <w:rsid w:val="002002F0"/>
    <w:rsid w:val="0020440E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5283D"/>
    <w:rsid w:val="0026021E"/>
    <w:rsid w:val="0026172F"/>
    <w:rsid w:val="002636BB"/>
    <w:rsid w:val="002641F5"/>
    <w:rsid w:val="0026639D"/>
    <w:rsid w:val="00266EEB"/>
    <w:rsid w:val="002726A3"/>
    <w:rsid w:val="002732AA"/>
    <w:rsid w:val="00273EF1"/>
    <w:rsid w:val="002935BE"/>
    <w:rsid w:val="002A1036"/>
    <w:rsid w:val="002A18A4"/>
    <w:rsid w:val="002A1BDA"/>
    <w:rsid w:val="002A2B20"/>
    <w:rsid w:val="002A3764"/>
    <w:rsid w:val="002A5626"/>
    <w:rsid w:val="002A5FB1"/>
    <w:rsid w:val="002A61FF"/>
    <w:rsid w:val="002A6836"/>
    <w:rsid w:val="002A73A5"/>
    <w:rsid w:val="002B24F3"/>
    <w:rsid w:val="002B43F1"/>
    <w:rsid w:val="002B7062"/>
    <w:rsid w:val="002C22A3"/>
    <w:rsid w:val="002C37D9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6FC1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67415"/>
    <w:rsid w:val="00381AE8"/>
    <w:rsid w:val="00382D66"/>
    <w:rsid w:val="0038757D"/>
    <w:rsid w:val="003A0ECE"/>
    <w:rsid w:val="003A3385"/>
    <w:rsid w:val="003B5885"/>
    <w:rsid w:val="003B6B48"/>
    <w:rsid w:val="003B6F35"/>
    <w:rsid w:val="003C0430"/>
    <w:rsid w:val="003C107F"/>
    <w:rsid w:val="003C3043"/>
    <w:rsid w:val="003C35F7"/>
    <w:rsid w:val="003D63FD"/>
    <w:rsid w:val="003D782C"/>
    <w:rsid w:val="003E1F15"/>
    <w:rsid w:val="003E401F"/>
    <w:rsid w:val="003E5E68"/>
    <w:rsid w:val="003F49AB"/>
    <w:rsid w:val="003F5996"/>
    <w:rsid w:val="003F6D96"/>
    <w:rsid w:val="003F7D2C"/>
    <w:rsid w:val="00402D9D"/>
    <w:rsid w:val="00410F15"/>
    <w:rsid w:val="00411223"/>
    <w:rsid w:val="00414466"/>
    <w:rsid w:val="004170C1"/>
    <w:rsid w:val="004251B9"/>
    <w:rsid w:val="004256CB"/>
    <w:rsid w:val="00430FA1"/>
    <w:rsid w:val="00431FB9"/>
    <w:rsid w:val="00432C17"/>
    <w:rsid w:val="00435829"/>
    <w:rsid w:val="00436661"/>
    <w:rsid w:val="004373FA"/>
    <w:rsid w:val="004400DA"/>
    <w:rsid w:val="004410F5"/>
    <w:rsid w:val="004516A1"/>
    <w:rsid w:val="00452971"/>
    <w:rsid w:val="00455E74"/>
    <w:rsid w:val="00470107"/>
    <w:rsid w:val="00477D3F"/>
    <w:rsid w:val="00491AD7"/>
    <w:rsid w:val="0049396A"/>
    <w:rsid w:val="004A7576"/>
    <w:rsid w:val="004C1993"/>
    <w:rsid w:val="004C3B31"/>
    <w:rsid w:val="004C519D"/>
    <w:rsid w:val="004C5E94"/>
    <w:rsid w:val="004D1D70"/>
    <w:rsid w:val="004D6B2F"/>
    <w:rsid w:val="004E371F"/>
    <w:rsid w:val="004E5DD5"/>
    <w:rsid w:val="004F51ED"/>
    <w:rsid w:val="0050379B"/>
    <w:rsid w:val="00527B55"/>
    <w:rsid w:val="00532921"/>
    <w:rsid w:val="00532D2F"/>
    <w:rsid w:val="0053349E"/>
    <w:rsid w:val="00541641"/>
    <w:rsid w:val="005420D3"/>
    <w:rsid w:val="00550B79"/>
    <w:rsid w:val="005525F7"/>
    <w:rsid w:val="00557C82"/>
    <w:rsid w:val="005623AF"/>
    <w:rsid w:val="00563F51"/>
    <w:rsid w:val="00566CB9"/>
    <w:rsid w:val="005755DF"/>
    <w:rsid w:val="00581E38"/>
    <w:rsid w:val="00582590"/>
    <w:rsid w:val="00584333"/>
    <w:rsid w:val="00585B08"/>
    <w:rsid w:val="00587211"/>
    <w:rsid w:val="0059529B"/>
    <w:rsid w:val="005A217D"/>
    <w:rsid w:val="005A710F"/>
    <w:rsid w:val="005B1449"/>
    <w:rsid w:val="005B1C18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3BFB"/>
    <w:rsid w:val="00653C57"/>
    <w:rsid w:val="00655212"/>
    <w:rsid w:val="0065606D"/>
    <w:rsid w:val="00657B6F"/>
    <w:rsid w:val="0066463C"/>
    <w:rsid w:val="0066464D"/>
    <w:rsid w:val="00667F45"/>
    <w:rsid w:val="006736DE"/>
    <w:rsid w:val="00675C5F"/>
    <w:rsid w:val="00675C6D"/>
    <w:rsid w:val="00680B8B"/>
    <w:rsid w:val="006861F8"/>
    <w:rsid w:val="00687027"/>
    <w:rsid w:val="00693871"/>
    <w:rsid w:val="006952A5"/>
    <w:rsid w:val="006A1F05"/>
    <w:rsid w:val="006A27A9"/>
    <w:rsid w:val="006A6822"/>
    <w:rsid w:val="006B28B7"/>
    <w:rsid w:val="006B5553"/>
    <w:rsid w:val="006B5F3F"/>
    <w:rsid w:val="006B6470"/>
    <w:rsid w:val="006B79A8"/>
    <w:rsid w:val="006C1103"/>
    <w:rsid w:val="006D1230"/>
    <w:rsid w:val="006E048F"/>
    <w:rsid w:val="006E1879"/>
    <w:rsid w:val="006E49AA"/>
    <w:rsid w:val="006F2DC8"/>
    <w:rsid w:val="006F595A"/>
    <w:rsid w:val="006F77C8"/>
    <w:rsid w:val="00704301"/>
    <w:rsid w:val="0070500B"/>
    <w:rsid w:val="00710AE7"/>
    <w:rsid w:val="007127AD"/>
    <w:rsid w:val="00720856"/>
    <w:rsid w:val="007226A0"/>
    <w:rsid w:val="00724E1C"/>
    <w:rsid w:val="007310EE"/>
    <w:rsid w:val="007341D1"/>
    <w:rsid w:val="00734B0C"/>
    <w:rsid w:val="00740344"/>
    <w:rsid w:val="00742FC4"/>
    <w:rsid w:val="00754EAC"/>
    <w:rsid w:val="00754F94"/>
    <w:rsid w:val="00755DE3"/>
    <w:rsid w:val="00757CE6"/>
    <w:rsid w:val="0076145D"/>
    <w:rsid w:val="00762288"/>
    <w:rsid w:val="00765D62"/>
    <w:rsid w:val="00765ED3"/>
    <w:rsid w:val="00772F89"/>
    <w:rsid w:val="0077377F"/>
    <w:rsid w:val="00776175"/>
    <w:rsid w:val="00780FD8"/>
    <w:rsid w:val="007816BC"/>
    <w:rsid w:val="00782839"/>
    <w:rsid w:val="007830EF"/>
    <w:rsid w:val="0078515B"/>
    <w:rsid w:val="007870BE"/>
    <w:rsid w:val="00793457"/>
    <w:rsid w:val="0079645A"/>
    <w:rsid w:val="007A035C"/>
    <w:rsid w:val="007A1D69"/>
    <w:rsid w:val="007A3021"/>
    <w:rsid w:val="007B26A1"/>
    <w:rsid w:val="007C6F7A"/>
    <w:rsid w:val="007D457F"/>
    <w:rsid w:val="007E7FBC"/>
    <w:rsid w:val="007F2810"/>
    <w:rsid w:val="007F5D8E"/>
    <w:rsid w:val="00800920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67F1"/>
    <w:rsid w:val="008378CA"/>
    <w:rsid w:val="00840780"/>
    <w:rsid w:val="008520DE"/>
    <w:rsid w:val="00860269"/>
    <w:rsid w:val="0086205E"/>
    <w:rsid w:val="008630EF"/>
    <w:rsid w:val="0086477B"/>
    <w:rsid w:val="00865E68"/>
    <w:rsid w:val="0087149F"/>
    <w:rsid w:val="008753E8"/>
    <w:rsid w:val="008759E3"/>
    <w:rsid w:val="00875B67"/>
    <w:rsid w:val="00881A18"/>
    <w:rsid w:val="00886F46"/>
    <w:rsid w:val="00896545"/>
    <w:rsid w:val="00896568"/>
    <w:rsid w:val="008A1F3A"/>
    <w:rsid w:val="008A6F55"/>
    <w:rsid w:val="008B0AB4"/>
    <w:rsid w:val="008B2A40"/>
    <w:rsid w:val="008C1BE7"/>
    <w:rsid w:val="008C4DA3"/>
    <w:rsid w:val="008C5B01"/>
    <w:rsid w:val="008D2D2A"/>
    <w:rsid w:val="008D3667"/>
    <w:rsid w:val="008D537C"/>
    <w:rsid w:val="008D74B5"/>
    <w:rsid w:val="008F2A05"/>
    <w:rsid w:val="008F47F1"/>
    <w:rsid w:val="00901C1A"/>
    <w:rsid w:val="009060D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92E6A"/>
    <w:rsid w:val="009A0457"/>
    <w:rsid w:val="009A13C1"/>
    <w:rsid w:val="009A5EBE"/>
    <w:rsid w:val="009A6039"/>
    <w:rsid w:val="009A6455"/>
    <w:rsid w:val="009B0E43"/>
    <w:rsid w:val="009B2A88"/>
    <w:rsid w:val="009B40DF"/>
    <w:rsid w:val="009C1EA9"/>
    <w:rsid w:val="009C3F02"/>
    <w:rsid w:val="009D30E9"/>
    <w:rsid w:val="009D38F3"/>
    <w:rsid w:val="009D3981"/>
    <w:rsid w:val="009D6ED0"/>
    <w:rsid w:val="009E181A"/>
    <w:rsid w:val="009E7E87"/>
    <w:rsid w:val="00A00C47"/>
    <w:rsid w:val="00A06175"/>
    <w:rsid w:val="00A06ACF"/>
    <w:rsid w:val="00A07ACE"/>
    <w:rsid w:val="00A1248E"/>
    <w:rsid w:val="00A16A9F"/>
    <w:rsid w:val="00A17E2A"/>
    <w:rsid w:val="00A2046F"/>
    <w:rsid w:val="00A2096E"/>
    <w:rsid w:val="00A20B1D"/>
    <w:rsid w:val="00A23077"/>
    <w:rsid w:val="00A27416"/>
    <w:rsid w:val="00A30DF2"/>
    <w:rsid w:val="00A33A60"/>
    <w:rsid w:val="00A43A3D"/>
    <w:rsid w:val="00A4450A"/>
    <w:rsid w:val="00A46E76"/>
    <w:rsid w:val="00A565AC"/>
    <w:rsid w:val="00A574DF"/>
    <w:rsid w:val="00A619B0"/>
    <w:rsid w:val="00A63477"/>
    <w:rsid w:val="00A649D1"/>
    <w:rsid w:val="00A65739"/>
    <w:rsid w:val="00A67711"/>
    <w:rsid w:val="00A71D03"/>
    <w:rsid w:val="00A725CF"/>
    <w:rsid w:val="00A75B0B"/>
    <w:rsid w:val="00A767DF"/>
    <w:rsid w:val="00A8345B"/>
    <w:rsid w:val="00A837AB"/>
    <w:rsid w:val="00A8673B"/>
    <w:rsid w:val="00A94FB9"/>
    <w:rsid w:val="00A96312"/>
    <w:rsid w:val="00A96EBE"/>
    <w:rsid w:val="00AB1DEF"/>
    <w:rsid w:val="00AB1E1D"/>
    <w:rsid w:val="00AE1639"/>
    <w:rsid w:val="00AE238D"/>
    <w:rsid w:val="00AE6B50"/>
    <w:rsid w:val="00AF07A8"/>
    <w:rsid w:val="00AF0CF6"/>
    <w:rsid w:val="00AF5959"/>
    <w:rsid w:val="00AF5AFC"/>
    <w:rsid w:val="00AF6389"/>
    <w:rsid w:val="00B003A7"/>
    <w:rsid w:val="00B0111F"/>
    <w:rsid w:val="00B017CD"/>
    <w:rsid w:val="00B05AE2"/>
    <w:rsid w:val="00B242D7"/>
    <w:rsid w:val="00B30994"/>
    <w:rsid w:val="00B33B98"/>
    <w:rsid w:val="00B35D1F"/>
    <w:rsid w:val="00B375B4"/>
    <w:rsid w:val="00B4021D"/>
    <w:rsid w:val="00B428E8"/>
    <w:rsid w:val="00B46B8F"/>
    <w:rsid w:val="00B4712E"/>
    <w:rsid w:val="00B54359"/>
    <w:rsid w:val="00B60760"/>
    <w:rsid w:val="00B61872"/>
    <w:rsid w:val="00B709C2"/>
    <w:rsid w:val="00B72E9F"/>
    <w:rsid w:val="00B74376"/>
    <w:rsid w:val="00B74D4B"/>
    <w:rsid w:val="00B77277"/>
    <w:rsid w:val="00B83B2F"/>
    <w:rsid w:val="00B845CE"/>
    <w:rsid w:val="00B872F4"/>
    <w:rsid w:val="00B91B48"/>
    <w:rsid w:val="00BA13FD"/>
    <w:rsid w:val="00BA3B23"/>
    <w:rsid w:val="00BA47BA"/>
    <w:rsid w:val="00BA66A4"/>
    <w:rsid w:val="00BA75D5"/>
    <w:rsid w:val="00BB6882"/>
    <w:rsid w:val="00BB7AD2"/>
    <w:rsid w:val="00BC0F91"/>
    <w:rsid w:val="00BC6424"/>
    <w:rsid w:val="00BD14A4"/>
    <w:rsid w:val="00BE09D3"/>
    <w:rsid w:val="00BE45AA"/>
    <w:rsid w:val="00BF0E4C"/>
    <w:rsid w:val="00BF4038"/>
    <w:rsid w:val="00BF5392"/>
    <w:rsid w:val="00BF653A"/>
    <w:rsid w:val="00C0020C"/>
    <w:rsid w:val="00C0052F"/>
    <w:rsid w:val="00C01046"/>
    <w:rsid w:val="00C02D56"/>
    <w:rsid w:val="00C05F9A"/>
    <w:rsid w:val="00C12E95"/>
    <w:rsid w:val="00C14ACD"/>
    <w:rsid w:val="00C17630"/>
    <w:rsid w:val="00C22BBE"/>
    <w:rsid w:val="00C24E52"/>
    <w:rsid w:val="00C26AB8"/>
    <w:rsid w:val="00C26BE7"/>
    <w:rsid w:val="00C33F38"/>
    <w:rsid w:val="00C34030"/>
    <w:rsid w:val="00C36C70"/>
    <w:rsid w:val="00C36E8C"/>
    <w:rsid w:val="00C370CD"/>
    <w:rsid w:val="00C473E5"/>
    <w:rsid w:val="00C47C95"/>
    <w:rsid w:val="00C526F5"/>
    <w:rsid w:val="00C53640"/>
    <w:rsid w:val="00C564AB"/>
    <w:rsid w:val="00C57ECE"/>
    <w:rsid w:val="00C70AEE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06E46"/>
    <w:rsid w:val="00D07A2A"/>
    <w:rsid w:val="00D100C4"/>
    <w:rsid w:val="00D106E6"/>
    <w:rsid w:val="00D114A3"/>
    <w:rsid w:val="00D126F0"/>
    <w:rsid w:val="00D14728"/>
    <w:rsid w:val="00D20071"/>
    <w:rsid w:val="00D25D80"/>
    <w:rsid w:val="00D30B1A"/>
    <w:rsid w:val="00D343E0"/>
    <w:rsid w:val="00D350E3"/>
    <w:rsid w:val="00D4181C"/>
    <w:rsid w:val="00D4327F"/>
    <w:rsid w:val="00D43382"/>
    <w:rsid w:val="00D4458D"/>
    <w:rsid w:val="00D47661"/>
    <w:rsid w:val="00D52A56"/>
    <w:rsid w:val="00D56E9B"/>
    <w:rsid w:val="00D5799E"/>
    <w:rsid w:val="00D72408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2512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0231"/>
    <w:rsid w:val="00DF283A"/>
    <w:rsid w:val="00DF2D6D"/>
    <w:rsid w:val="00DF3E13"/>
    <w:rsid w:val="00DF614C"/>
    <w:rsid w:val="00E012B8"/>
    <w:rsid w:val="00E0231B"/>
    <w:rsid w:val="00E034F5"/>
    <w:rsid w:val="00E04976"/>
    <w:rsid w:val="00E04B78"/>
    <w:rsid w:val="00E12D42"/>
    <w:rsid w:val="00E22272"/>
    <w:rsid w:val="00E2366F"/>
    <w:rsid w:val="00E23C4F"/>
    <w:rsid w:val="00E27A09"/>
    <w:rsid w:val="00E322F5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66675"/>
    <w:rsid w:val="00E734C4"/>
    <w:rsid w:val="00E77E3A"/>
    <w:rsid w:val="00E9115C"/>
    <w:rsid w:val="00E936EC"/>
    <w:rsid w:val="00E95ED1"/>
    <w:rsid w:val="00EA47B1"/>
    <w:rsid w:val="00EA49EA"/>
    <w:rsid w:val="00EB2AEA"/>
    <w:rsid w:val="00EB2D3D"/>
    <w:rsid w:val="00EB5167"/>
    <w:rsid w:val="00EB56D3"/>
    <w:rsid w:val="00EB79F8"/>
    <w:rsid w:val="00EB7E1A"/>
    <w:rsid w:val="00EC15EB"/>
    <w:rsid w:val="00EC1795"/>
    <w:rsid w:val="00EC4143"/>
    <w:rsid w:val="00EC6F44"/>
    <w:rsid w:val="00EC747C"/>
    <w:rsid w:val="00ED26F8"/>
    <w:rsid w:val="00ED393F"/>
    <w:rsid w:val="00ED68B4"/>
    <w:rsid w:val="00EE1352"/>
    <w:rsid w:val="00EF0689"/>
    <w:rsid w:val="00EF2259"/>
    <w:rsid w:val="00EF3894"/>
    <w:rsid w:val="00EF40C3"/>
    <w:rsid w:val="00EF4678"/>
    <w:rsid w:val="00EF56E3"/>
    <w:rsid w:val="00F034EE"/>
    <w:rsid w:val="00F04008"/>
    <w:rsid w:val="00F05A6A"/>
    <w:rsid w:val="00F23CB1"/>
    <w:rsid w:val="00F30F4E"/>
    <w:rsid w:val="00F36373"/>
    <w:rsid w:val="00F36C54"/>
    <w:rsid w:val="00F400F4"/>
    <w:rsid w:val="00F420D5"/>
    <w:rsid w:val="00F440BD"/>
    <w:rsid w:val="00F457AC"/>
    <w:rsid w:val="00F50474"/>
    <w:rsid w:val="00F55A60"/>
    <w:rsid w:val="00F629CC"/>
    <w:rsid w:val="00F6678C"/>
    <w:rsid w:val="00F67A7C"/>
    <w:rsid w:val="00F75059"/>
    <w:rsid w:val="00F76944"/>
    <w:rsid w:val="00F807EA"/>
    <w:rsid w:val="00F83E78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C27C5"/>
    <w:rsid w:val="00FD114C"/>
    <w:rsid w:val="00FD1C24"/>
    <w:rsid w:val="00FD2413"/>
    <w:rsid w:val="00FD4C31"/>
    <w:rsid w:val="00FD5FA8"/>
    <w:rsid w:val="00FD6116"/>
    <w:rsid w:val="00FE138E"/>
    <w:rsid w:val="00FE25F5"/>
    <w:rsid w:val="00FE6B34"/>
    <w:rsid w:val="00FE6BEB"/>
    <w:rsid w:val="00FE7954"/>
    <w:rsid w:val="00FF62BC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1f76d524-889f-4a30-9207-e7b2622072c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264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2026-07-01T07:24:00Z</dcterms:created>
  <dcterms:modified xsi:type="dcterms:W3CDTF">2026-07-01T07:32:00Z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